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D5" w:rsidRPr="00B347B6" w:rsidRDefault="00D760D5" w:rsidP="00B347B6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47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Банк индивидуальных персонализированных программ наставничества</w:t>
      </w:r>
    </w:p>
    <w:p w:rsidR="00D760D5" w:rsidRPr="00B347B6" w:rsidRDefault="00D760D5" w:rsidP="00B347B6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47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МКОУ «СОШ №6»</w:t>
      </w:r>
    </w:p>
    <w:p w:rsidR="00D760D5" w:rsidRPr="00B347B6" w:rsidRDefault="00D760D5" w:rsidP="00B347B6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48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3983"/>
        <w:gridCol w:w="2768"/>
        <w:gridCol w:w="2062"/>
        <w:gridCol w:w="1958"/>
      </w:tblGrid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Ф.И.О. наставляемых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Ф.И.О.  наставника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Срок программы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1958" w:type="dxa"/>
          </w:tcPr>
          <w:p w:rsidR="00D760D5" w:rsidRPr="00857661" w:rsidRDefault="00D760D5" w:rsidP="00857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Отчет по реализации программы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Гальцева Александра Дмитриевна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Иванова Татьяна Георгиевна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Дорофеева Виктория Владимировна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Курочева Маргарита Владимировна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Куличковский Павел Николаевич</w:t>
            </w:r>
          </w:p>
        </w:tc>
        <w:tc>
          <w:tcPr>
            <w:tcW w:w="3983" w:type="dxa"/>
          </w:tcPr>
          <w:p w:rsidR="00D760D5" w:rsidRPr="00857661" w:rsidRDefault="00D760D5" w:rsidP="00795F70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Дальянова Татьяна Федоровна</w:t>
            </w:r>
          </w:p>
        </w:tc>
        <w:tc>
          <w:tcPr>
            <w:tcW w:w="2768" w:type="dxa"/>
          </w:tcPr>
          <w:p w:rsidR="00D760D5" w:rsidRPr="00857661" w:rsidRDefault="00D760D5" w:rsidP="00527B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431C97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Кучер Каралина Сергеевна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Ельцова Светлана Алексеевна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Мальцева Анастасия Игоревна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Бабенкова Елена Владимировна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Осипян Юлия Александровна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Гвоздюкова Марина Эдуардовна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Пластинина Елена Михайловна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Арзуманян Наталья Петровна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Тарусова Жанна Васильевна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Лукинова Наталья Николаевна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01.09.2022-31.05.2023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57661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576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0D5" w:rsidRPr="00B347B6" w:rsidTr="00857661">
        <w:tc>
          <w:tcPr>
            <w:tcW w:w="4069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Букреев Андрей Викторович</w:t>
            </w:r>
          </w:p>
        </w:tc>
        <w:tc>
          <w:tcPr>
            <w:tcW w:w="3983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Бабенкова Валентина Викторовна</w:t>
            </w:r>
          </w:p>
        </w:tc>
        <w:tc>
          <w:tcPr>
            <w:tcW w:w="2768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08.11.2022- 31.05.2023</w:t>
            </w:r>
          </w:p>
        </w:tc>
        <w:tc>
          <w:tcPr>
            <w:tcW w:w="2062" w:type="dxa"/>
          </w:tcPr>
          <w:p w:rsidR="00D760D5" w:rsidRPr="00857661" w:rsidRDefault="00D760D5" w:rsidP="00857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61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958" w:type="dxa"/>
          </w:tcPr>
          <w:p w:rsidR="00D760D5" w:rsidRPr="00857661" w:rsidRDefault="00D76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</w:p>
        </w:tc>
      </w:tr>
    </w:tbl>
    <w:p w:rsidR="00D760D5" w:rsidRPr="00B347B6" w:rsidRDefault="00D760D5" w:rsidP="00361BB9">
      <w:pPr>
        <w:spacing w:after="0" w:line="240" w:lineRule="exact"/>
        <w:rPr>
          <w:rStyle w:val="lqmb1cr"/>
          <w:rFonts w:ascii="Times New Roman" w:hAnsi="Times New Roman"/>
          <w:sz w:val="28"/>
          <w:szCs w:val="28"/>
        </w:rPr>
      </w:pPr>
    </w:p>
    <w:sectPr w:rsidR="00D760D5" w:rsidRPr="00B347B6" w:rsidSect="00361BB9">
      <w:pgSz w:w="16838" w:h="11906" w:orient="landscape"/>
      <w:pgMar w:top="899" w:right="851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1D9B"/>
    <w:multiLevelType w:val="multilevel"/>
    <w:tmpl w:val="F3B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A6D02"/>
    <w:multiLevelType w:val="multilevel"/>
    <w:tmpl w:val="3DF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29"/>
    <w:rsid w:val="00035EBF"/>
    <w:rsid w:val="00043687"/>
    <w:rsid w:val="00046312"/>
    <w:rsid w:val="000D7D88"/>
    <w:rsid w:val="000F2F68"/>
    <w:rsid w:val="001012BD"/>
    <w:rsid w:val="001111B3"/>
    <w:rsid w:val="00125DB6"/>
    <w:rsid w:val="001732B9"/>
    <w:rsid w:val="001C6160"/>
    <w:rsid w:val="001F17BF"/>
    <w:rsid w:val="00246899"/>
    <w:rsid w:val="00262F35"/>
    <w:rsid w:val="00284710"/>
    <w:rsid w:val="00285209"/>
    <w:rsid w:val="002A42D8"/>
    <w:rsid w:val="002B5CB8"/>
    <w:rsid w:val="002F40D6"/>
    <w:rsid w:val="00325D44"/>
    <w:rsid w:val="00361BB9"/>
    <w:rsid w:val="003A1774"/>
    <w:rsid w:val="00431C97"/>
    <w:rsid w:val="00444B97"/>
    <w:rsid w:val="004A1CA1"/>
    <w:rsid w:val="004F24CE"/>
    <w:rsid w:val="0050106A"/>
    <w:rsid w:val="00527BA2"/>
    <w:rsid w:val="00587896"/>
    <w:rsid w:val="00636DF0"/>
    <w:rsid w:val="00696D14"/>
    <w:rsid w:val="00705B91"/>
    <w:rsid w:val="00707981"/>
    <w:rsid w:val="00712B80"/>
    <w:rsid w:val="007258EA"/>
    <w:rsid w:val="00795F70"/>
    <w:rsid w:val="008064CA"/>
    <w:rsid w:val="008357B4"/>
    <w:rsid w:val="00857661"/>
    <w:rsid w:val="00864529"/>
    <w:rsid w:val="008A2E2B"/>
    <w:rsid w:val="008A3587"/>
    <w:rsid w:val="008F18F4"/>
    <w:rsid w:val="009155C0"/>
    <w:rsid w:val="0091566D"/>
    <w:rsid w:val="00930F51"/>
    <w:rsid w:val="009377FE"/>
    <w:rsid w:val="009805D0"/>
    <w:rsid w:val="00990CEA"/>
    <w:rsid w:val="009B0274"/>
    <w:rsid w:val="009D0C79"/>
    <w:rsid w:val="00A103FC"/>
    <w:rsid w:val="00A422CE"/>
    <w:rsid w:val="00A67CD5"/>
    <w:rsid w:val="00A84511"/>
    <w:rsid w:val="00A963CD"/>
    <w:rsid w:val="00AC5E5C"/>
    <w:rsid w:val="00AD123C"/>
    <w:rsid w:val="00B347B6"/>
    <w:rsid w:val="00B515B7"/>
    <w:rsid w:val="00B66097"/>
    <w:rsid w:val="00B7687F"/>
    <w:rsid w:val="00B80E3A"/>
    <w:rsid w:val="00BC5EBE"/>
    <w:rsid w:val="00BD7B56"/>
    <w:rsid w:val="00C154FD"/>
    <w:rsid w:val="00CA6E32"/>
    <w:rsid w:val="00CE103D"/>
    <w:rsid w:val="00CF380A"/>
    <w:rsid w:val="00D7080E"/>
    <w:rsid w:val="00D760D5"/>
    <w:rsid w:val="00DB322C"/>
    <w:rsid w:val="00DF4FE4"/>
    <w:rsid w:val="00E44659"/>
    <w:rsid w:val="00E6061E"/>
    <w:rsid w:val="00EF494F"/>
    <w:rsid w:val="00F02A4A"/>
    <w:rsid w:val="00F07281"/>
    <w:rsid w:val="00FB00DF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B4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5E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FE3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5EBE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305F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8645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qmb1cr">
    <w:name w:val="lqmb1cr"/>
    <w:basedOn w:val="DefaultParagraphFont"/>
    <w:uiPriority w:val="99"/>
    <w:rsid w:val="0091566D"/>
    <w:rPr>
      <w:rFonts w:cs="Times New Roman"/>
    </w:rPr>
  </w:style>
  <w:style w:type="character" w:styleId="Hyperlink">
    <w:name w:val="Hyperlink"/>
    <w:basedOn w:val="DefaultParagraphFont"/>
    <w:uiPriority w:val="99"/>
    <w:rsid w:val="00E4465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DB322C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FE3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Светлая заливка - Акцент 11"/>
    <w:uiPriority w:val="99"/>
    <w:rsid w:val="00BC5EBE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BC5EBE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1">
    <w:name w:val="Светлая заливка1"/>
    <w:uiPriority w:val="99"/>
    <w:rsid w:val="00BC5EB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5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4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172</Words>
  <Characters>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индивидуальных персонализированных программ наставничества</dc:title>
  <dc:subject/>
  <dc:creator>Robot</dc:creator>
  <cp:keywords/>
  <dc:description/>
  <cp:lastModifiedBy>Microsoft Office</cp:lastModifiedBy>
  <cp:revision>3</cp:revision>
  <cp:lastPrinted>2022-11-25T07:18:00Z</cp:lastPrinted>
  <dcterms:created xsi:type="dcterms:W3CDTF">2022-11-25T07:19:00Z</dcterms:created>
  <dcterms:modified xsi:type="dcterms:W3CDTF">2022-12-07T07:52:00Z</dcterms:modified>
</cp:coreProperties>
</file>